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97" w:rsidRPr="002E2F11" w:rsidRDefault="00193997" w:rsidP="008200A3">
      <w:pPr>
        <w:pStyle w:val="Title"/>
        <w:outlineLvl w:val="0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page" w:tblpX="2134" w:tblpY="-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963"/>
      </w:tblGrid>
      <w:tr w:rsidR="00193997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193997" w:rsidRPr="0099534D" w:rsidRDefault="00193997" w:rsidP="00F05D75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</w:rPr>
              <w:t xml:space="preserve">   </w:t>
            </w:r>
            <w:r>
              <w:rPr>
                <w:rFonts w:ascii="Georgia" w:hAnsi="Georgia" w:cs="Georgia"/>
                <w:b/>
                <w:bCs/>
              </w:rPr>
              <w:t>«СОГЛАСОВАНО»</w:t>
            </w:r>
          </w:p>
          <w:p w:rsidR="00193997" w:rsidRDefault="00193997" w:rsidP="00F05D75">
            <w:pPr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  На педагогическом совете</w:t>
            </w:r>
          </w:p>
          <w:p w:rsidR="00193997" w:rsidRDefault="00193997" w:rsidP="00F05D75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</w:rPr>
              <w:t xml:space="preserve">   Протокол №_____         </w:t>
            </w:r>
          </w:p>
          <w:p w:rsidR="00193997" w:rsidRDefault="00193997" w:rsidP="00F05D75">
            <w:pPr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от «___»___________2013 г.</w:t>
            </w:r>
          </w:p>
          <w:p w:rsidR="00193997" w:rsidRDefault="00193997" w:rsidP="00F05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193997" w:rsidRDefault="00193997" w:rsidP="00F05D75">
            <w:pPr>
              <w:ind w:left="972" w:hanging="360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</w:rPr>
              <w:t xml:space="preserve">                 </w:t>
            </w:r>
            <w:r>
              <w:rPr>
                <w:rFonts w:ascii="Georgia" w:hAnsi="Georgia" w:cs="Georgia"/>
                <w:b/>
                <w:bCs/>
              </w:rPr>
              <w:t>«УТВЕРЖДАЮ»</w:t>
            </w:r>
          </w:p>
          <w:p w:rsidR="00193997" w:rsidRDefault="00193997" w:rsidP="00F05D75">
            <w:pPr>
              <w:ind w:left="972" w:hanging="36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                  Директор  МКОУ</w:t>
            </w:r>
          </w:p>
          <w:p w:rsidR="00193997" w:rsidRDefault="00193997" w:rsidP="00F05D75">
            <w:pPr>
              <w:ind w:left="972" w:hanging="36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                 «Хайрюзовская  СОШ»</w:t>
            </w:r>
          </w:p>
          <w:p w:rsidR="00193997" w:rsidRDefault="00193997" w:rsidP="00F05D75">
            <w:pPr>
              <w:ind w:left="972" w:hanging="36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              ________Проваткина И.В.</w:t>
            </w:r>
          </w:p>
          <w:p w:rsidR="00193997" w:rsidRDefault="00193997" w:rsidP="00F05D75">
            <w:pPr>
              <w:ind w:left="972" w:hanging="36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               приказ № ___ от «____»_____________2013 г.</w:t>
            </w:r>
          </w:p>
          <w:p w:rsidR="00193997" w:rsidRDefault="00193997" w:rsidP="00F05D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</w:tbl>
    <w:p w:rsidR="00193997" w:rsidRPr="00EE1FB8" w:rsidRDefault="00193997" w:rsidP="008200A3">
      <w:pPr>
        <w:pStyle w:val="Title"/>
        <w:rPr>
          <w:b/>
          <w:bCs/>
          <w:sz w:val="24"/>
          <w:szCs w:val="24"/>
        </w:rPr>
      </w:pPr>
      <w:r w:rsidRPr="00EE1FB8">
        <w:rPr>
          <w:b/>
          <w:bCs/>
          <w:sz w:val="24"/>
          <w:szCs w:val="24"/>
        </w:rPr>
        <w:t>ПОЛОЖЕНИЕ</w:t>
      </w:r>
    </w:p>
    <w:p w:rsidR="00193997" w:rsidRPr="00EE1FB8" w:rsidRDefault="00193997" w:rsidP="008200A3">
      <w:pPr>
        <w:pStyle w:val="Title"/>
        <w:rPr>
          <w:b/>
          <w:bCs/>
          <w:sz w:val="24"/>
          <w:szCs w:val="24"/>
        </w:rPr>
      </w:pPr>
    </w:p>
    <w:p w:rsidR="00193997" w:rsidRPr="00EE1FB8" w:rsidRDefault="00193997" w:rsidP="008200A3">
      <w:pPr>
        <w:pStyle w:val="Title"/>
        <w:rPr>
          <w:b/>
          <w:bCs/>
          <w:sz w:val="24"/>
          <w:szCs w:val="24"/>
        </w:rPr>
      </w:pPr>
      <w:r w:rsidRPr="00EE1FB8">
        <w:rPr>
          <w:b/>
          <w:bCs/>
          <w:sz w:val="24"/>
          <w:szCs w:val="24"/>
        </w:rPr>
        <w:t>о режиме занятий обучающихся муниципального казенного общеобразовательного учреждения «Хайрюзовская средняя общеобразовательная школа»</w:t>
      </w:r>
    </w:p>
    <w:p w:rsidR="00193997" w:rsidRPr="00EE1FB8" w:rsidRDefault="00193997" w:rsidP="008200A3">
      <w:pPr>
        <w:pStyle w:val="Title"/>
        <w:rPr>
          <w:b/>
          <w:bCs/>
          <w:sz w:val="24"/>
          <w:szCs w:val="24"/>
        </w:rPr>
      </w:pPr>
    </w:p>
    <w:p w:rsidR="00193997" w:rsidRPr="00EE1FB8" w:rsidRDefault="00193997" w:rsidP="008200A3">
      <w:pPr>
        <w:pStyle w:val="Title"/>
        <w:rPr>
          <w:b/>
          <w:bCs/>
          <w:sz w:val="24"/>
          <w:szCs w:val="24"/>
        </w:rPr>
      </w:pPr>
    </w:p>
    <w:p w:rsidR="00193997" w:rsidRPr="00EE1FB8" w:rsidRDefault="00193997" w:rsidP="008200A3">
      <w:pPr>
        <w:pStyle w:val="BodyTextIndent3"/>
        <w:tabs>
          <w:tab w:val="left" w:pos="-284"/>
        </w:tabs>
        <w:ind w:left="-284" w:firstLine="0"/>
        <w:jc w:val="center"/>
        <w:rPr>
          <w:b/>
          <w:bCs/>
          <w:sz w:val="24"/>
          <w:szCs w:val="24"/>
        </w:rPr>
      </w:pPr>
      <w:r w:rsidRPr="00EE1FB8">
        <w:rPr>
          <w:b/>
          <w:bCs/>
          <w:sz w:val="24"/>
          <w:szCs w:val="24"/>
        </w:rPr>
        <w:t>1.Общие положения</w:t>
      </w:r>
    </w:p>
    <w:p w:rsidR="00193997" w:rsidRPr="00EE1FB8" w:rsidRDefault="00193997" w:rsidP="008200A3">
      <w:pPr>
        <w:ind w:firstLine="360"/>
        <w:jc w:val="both"/>
        <w:rPr>
          <w:sz w:val="24"/>
          <w:szCs w:val="24"/>
        </w:rPr>
      </w:pPr>
    </w:p>
    <w:p w:rsidR="00193997" w:rsidRPr="00EE1FB8" w:rsidRDefault="00193997" w:rsidP="008200A3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sz w:val="24"/>
          <w:szCs w:val="24"/>
        </w:rPr>
      </w:pPr>
      <w:r w:rsidRPr="00EE1FB8">
        <w:rPr>
          <w:b/>
          <w:bCs/>
          <w:sz w:val="24"/>
          <w:szCs w:val="24"/>
        </w:rPr>
        <w:t>1.1</w:t>
      </w:r>
      <w:r w:rsidRPr="00EE1FB8">
        <w:rPr>
          <w:sz w:val="24"/>
          <w:szCs w:val="24"/>
        </w:rPr>
        <w:t>. Настоящее Положение устанавливает режим работы МКОУ «Хайрюзовская средняя общеобразовательная школа», график посещения школы участниками образовательного процесса.</w:t>
      </w:r>
    </w:p>
    <w:p w:rsidR="00193997" w:rsidRPr="00EE1FB8" w:rsidRDefault="00193997" w:rsidP="008200A3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sz w:val="24"/>
          <w:szCs w:val="24"/>
        </w:rPr>
      </w:pPr>
      <w:r w:rsidRPr="00EE1FB8">
        <w:rPr>
          <w:b/>
          <w:bCs/>
          <w:sz w:val="24"/>
          <w:szCs w:val="24"/>
        </w:rPr>
        <w:t>1.2.</w:t>
      </w:r>
      <w:r w:rsidRPr="00EE1FB8">
        <w:rPr>
          <w:sz w:val="24"/>
          <w:szCs w:val="24"/>
        </w:rPr>
        <w:t xml:space="preserve"> Режим  работы  ОУ определяется приказом директора школы в начале учебного года.</w:t>
      </w:r>
    </w:p>
    <w:p w:rsidR="00193997" w:rsidRPr="00EE1FB8" w:rsidRDefault="00193997" w:rsidP="008200A3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sz w:val="24"/>
          <w:szCs w:val="24"/>
        </w:rPr>
      </w:pPr>
      <w:r w:rsidRPr="00EE1FB8">
        <w:rPr>
          <w:b/>
          <w:bCs/>
          <w:sz w:val="24"/>
          <w:szCs w:val="24"/>
        </w:rPr>
        <w:t>1.3.</w:t>
      </w:r>
      <w:r w:rsidRPr="00EE1FB8">
        <w:rPr>
          <w:sz w:val="24"/>
          <w:szCs w:val="24"/>
        </w:rPr>
        <w:t xml:space="preserve"> Режим работы ОУ, график посещения школы участниками образовательного процесса действует в течение учебного года. Временное изменение режима работы структурных подразделений возможно только на основании приказов по ОУ. </w:t>
      </w:r>
    </w:p>
    <w:p w:rsidR="00193997" w:rsidRPr="00EE1FB8" w:rsidRDefault="00193997" w:rsidP="008200A3">
      <w:pPr>
        <w:jc w:val="both"/>
        <w:rPr>
          <w:sz w:val="24"/>
          <w:szCs w:val="24"/>
        </w:rPr>
      </w:pPr>
      <w:r w:rsidRPr="00EE1FB8">
        <w:rPr>
          <w:b/>
          <w:bCs/>
          <w:sz w:val="24"/>
          <w:szCs w:val="24"/>
        </w:rPr>
        <w:t>1.4.</w:t>
      </w:r>
      <w:r w:rsidRPr="00EE1FB8">
        <w:rPr>
          <w:sz w:val="24"/>
          <w:szCs w:val="24"/>
        </w:rPr>
        <w:t xml:space="preserve"> Настоящее положение регламентирует функционирование ОУ в период организации образовательного процесса, каникул, летнего отдыха и оздоровления обучающихся, а также график посещения школы участниками образовательного процесса.  </w:t>
      </w:r>
    </w:p>
    <w:p w:rsidR="00193997" w:rsidRPr="00EE1FB8" w:rsidRDefault="00193997" w:rsidP="008200A3">
      <w:pPr>
        <w:tabs>
          <w:tab w:val="num" w:pos="0"/>
          <w:tab w:val="left" w:pos="900"/>
        </w:tabs>
        <w:ind w:firstLine="360"/>
        <w:jc w:val="both"/>
        <w:rPr>
          <w:sz w:val="24"/>
          <w:szCs w:val="24"/>
        </w:rPr>
      </w:pPr>
    </w:p>
    <w:p w:rsidR="00193997" w:rsidRPr="00EE1FB8" w:rsidRDefault="00193997" w:rsidP="008200A3">
      <w:pPr>
        <w:pStyle w:val="Heading1"/>
        <w:tabs>
          <w:tab w:val="clear" w:pos="360"/>
          <w:tab w:val="num" w:pos="1080"/>
        </w:tabs>
        <w:ind w:left="1080" w:hanging="720"/>
        <w:jc w:val="center"/>
      </w:pPr>
      <w:r w:rsidRPr="00EE1FB8">
        <w:t>2. Цели и задачи</w:t>
      </w:r>
    </w:p>
    <w:p w:rsidR="00193997" w:rsidRPr="00EE1FB8" w:rsidRDefault="00193997" w:rsidP="008200A3">
      <w:pPr>
        <w:pStyle w:val="BodyTextIndent3"/>
        <w:tabs>
          <w:tab w:val="num" w:pos="1002"/>
        </w:tabs>
        <w:ind w:firstLine="0"/>
        <w:rPr>
          <w:b/>
          <w:bCs/>
          <w:sz w:val="24"/>
          <w:szCs w:val="24"/>
        </w:rPr>
      </w:pPr>
      <w:r w:rsidRPr="00EE1FB8">
        <w:rPr>
          <w:b/>
          <w:bCs/>
          <w:sz w:val="24"/>
          <w:szCs w:val="24"/>
        </w:rPr>
        <w:t>2.1.</w:t>
      </w:r>
      <w:r w:rsidRPr="00EE1FB8">
        <w:rPr>
          <w:sz w:val="24"/>
          <w:szCs w:val="24"/>
        </w:rPr>
        <w:t xml:space="preserve"> Упорядочение учебно-воспитательного  процесса в соответствие с нормативно-правовыми документами; </w:t>
      </w:r>
    </w:p>
    <w:p w:rsidR="00193997" w:rsidRPr="00EE1FB8" w:rsidRDefault="00193997" w:rsidP="008200A3">
      <w:pPr>
        <w:pStyle w:val="BodyTextIndent3"/>
        <w:ind w:firstLine="0"/>
        <w:rPr>
          <w:b/>
          <w:bCs/>
          <w:sz w:val="24"/>
          <w:szCs w:val="24"/>
        </w:rPr>
      </w:pPr>
      <w:r w:rsidRPr="00EE1FB8">
        <w:rPr>
          <w:b/>
          <w:bCs/>
          <w:sz w:val="24"/>
          <w:szCs w:val="24"/>
        </w:rPr>
        <w:t>2.2.</w:t>
      </w:r>
      <w:r w:rsidRPr="00EE1FB8">
        <w:rPr>
          <w:sz w:val="24"/>
          <w:szCs w:val="24"/>
        </w:rPr>
        <w:t xml:space="preserve"> Обеспечение конституционных прав обучающихся  на образование и здоровьесбережение.</w:t>
      </w:r>
    </w:p>
    <w:p w:rsidR="00193997" w:rsidRPr="00EE1FB8" w:rsidRDefault="00193997" w:rsidP="008200A3">
      <w:pPr>
        <w:pStyle w:val="Heading1"/>
        <w:tabs>
          <w:tab w:val="clear" w:pos="360"/>
          <w:tab w:val="num" w:pos="1080"/>
        </w:tabs>
        <w:ind w:left="1080" w:hanging="720"/>
        <w:rPr>
          <w:b w:val="0"/>
          <w:bCs w:val="0"/>
        </w:rPr>
      </w:pPr>
    </w:p>
    <w:p w:rsidR="00193997" w:rsidRPr="00EE1FB8" w:rsidRDefault="00193997" w:rsidP="008200A3">
      <w:pPr>
        <w:pStyle w:val="Heading3"/>
        <w:numPr>
          <w:ilvl w:val="0"/>
          <w:numId w:val="0"/>
        </w:numPr>
        <w:jc w:val="center"/>
        <w:rPr>
          <w:sz w:val="24"/>
          <w:szCs w:val="24"/>
        </w:rPr>
      </w:pPr>
      <w:r w:rsidRPr="00EE1FB8">
        <w:rPr>
          <w:sz w:val="24"/>
          <w:szCs w:val="24"/>
        </w:rPr>
        <w:t>3. Режим работы ОУ во время организации образовательного процесса.</w:t>
      </w:r>
    </w:p>
    <w:p w:rsidR="00193997" w:rsidRPr="00EE1FB8" w:rsidRDefault="00193997" w:rsidP="008200A3">
      <w:pPr>
        <w:jc w:val="center"/>
        <w:rPr>
          <w:sz w:val="24"/>
          <w:szCs w:val="24"/>
        </w:rPr>
      </w:pPr>
    </w:p>
    <w:p w:rsidR="00193997" w:rsidRPr="00EE1FB8" w:rsidRDefault="00193997" w:rsidP="008200A3">
      <w:pPr>
        <w:jc w:val="both"/>
        <w:rPr>
          <w:sz w:val="24"/>
          <w:szCs w:val="24"/>
        </w:rPr>
      </w:pPr>
      <w:r w:rsidRPr="00EE1FB8">
        <w:rPr>
          <w:b/>
          <w:bCs/>
          <w:sz w:val="24"/>
          <w:szCs w:val="24"/>
        </w:rPr>
        <w:t xml:space="preserve">Организация образовательного процесса в ОУ  </w:t>
      </w:r>
      <w:r w:rsidRPr="00EE1FB8">
        <w:rPr>
          <w:sz w:val="24"/>
          <w:szCs w:val="24"/>
        </w:rPr>
        <w:t>регламентируется учебным планом, годовым календарным графиком, расписанием учебных занятий, расписанием звонков.</w:t>
      </w:r>
    </w:p>
    <w:p w:rsidR="00193997" w:rsidRPr="00EE1FB8" w:rsidRDefault="00193997" w:rsidP="008200A3">
      <w:pPr>
        <w:numPr>
          <w:ilvl w:val="1"/>
          <w:numId w:val="2"/>
        </w:numPr>
        <w:rPr>
          <w:b/>
          <w:bCs/>
          <w:sz w:val="24"/>
          <w:szCs w:val="24"/>
        </w:rPr>
      </w:pPr>
      <w:r w:rsidRPr="00EE1FB8">
        <w:rPr>
          <w:b/>
          <w:bCs/>
          <w:sz w:val="24"/>
          <w:szCs w:val="24"/>
        </w:rPr>
        <w:t>Продолжительность учебного года.</w:t>
      </w:r>
    </w:p>
    <w:p w:rsidR="00193997" w:rsidRPr="00EE1FB8" w:rsidRDefault="00193997" w:rsidP="008200A3">
      <w:pPr>
        <w:pStyle w:val="BodyTextIndent3"/>
        <w:ind w:firstLine="0"/>
        <w:rPr>
          <w:sz w:val="24"/>
          <w:szCs w:val="24"/>
        </w:rPr>
      </w:pPr>
      <w:r w:rsidRPr="00EE1FB8">
        <w:rPr>
          <w:sz w:val="24"/>
          <w:szCs w:val="24"/>
        </w:rPr>
        <w:t>Учебный год начинается, как правило, 1 сентября (с учетом календарных особенностей). Продолжительность  учебного года в 1 классе равна 33 недели, во 2-4 классах – 34 недели, в 5-11 классах – 35 недель.</w:t>
      </w:r>
    </w:p>
    <w:p w:rsidR="00193997" w:rsidRPr="00EE1FB8" w:rsidRDefault="00193997" w:rsidP="008200A3">
      <w:pPr>
        <w:pStyle w:val="BodyTextIndent3"/>
        <w:rPr>
          <w:sz w:val="24"/>
          <w:szCs w:val="24"/>
        </w:rPr>
      </w:pPr>
    </w:p>
    <w:p w:rsidR="00193997" w:rsidRPr="00EE1FB8" w:rsidRDefault="00193997" w:rsidP="008200A3">
      <w:pPr>
        <w:rPr>
          <w:b/>
          <w:bCs/>
          <w:sz w:val="24"/>
          <w:szCs w:val="24"/>
        </w:rPr>
      </w:pPr>
      <w:r w:rsidRPr="00EE1FB8">
        <w:rPr>
          <w:b/>
          <w:bCs/>
          <w:sz w:val="24"/>
          <w:szCs w:val="24"/>
        </w:rPr>
        <w:t>3.2.  Регламентирование образовательного процесса.</w:t>
      </w:r>
    </w:p>
    <w:p w:rsidR="00193997" w:rsidRPr="00EE1FB8" w:rsidRDefault="00193997" w:rsidP="008200A3">
      <w:pPr>
        <w:tabs>
          <w:tab w:val="left" w:pos="0"/>
        </w:tabs>
        <w:jc w:val="both"/>
        <w:rPr>
          <w:sz w:val="24"/>
          <w:szCs w:val="24"/>
        </w:rPr>
      </w:pPr>
      <w:r w:rsidRPr="00EE1FB8">
        <w:rPr>
          <w:sz w:val="24"/>
          <w:szCs w:val="24"/>
        </w:rPr>
        <w:t>Учебный год делится на четыре четверти.</w:t>
      </w:r>
    </w:p>
    <w:p w:rsidR="00193997" w:rsidRPr="00EE1FB8" w:rsidRDefault="00193997" w:rsidP="008200A3">
      <w:pPr>
        <w:tabs>
          <w:tab w:val="left" w:pos="0"/>
        </w:tabs>
        <w:jc w:val="both"/>
        <w:rPr>
          <w:sz w:val="24"/>
          <w:szCs w:val="24"/>
        </w:rPr>
      </w:pPr>
      <w:r w:rsidRPr="00EE1FB8">
        <w:rPr>
          <w:sz w:val="24"/>
          <w:szCs w:val="24"/>
        </w:rPr>
        <w:t xml:space="preserve"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графиком. Для обучающихся 1 класса устанавливаются дополнительные каникулы в феврале месяце (7 календарных дней). </w:t>
      </w:r>
    </w:p>
    <w:p w:rsidR="00193997" w:rsidRPr="00EE1FB8" w:rsidRDefault="00193997" w:rsidP="008200A3">
      <w:pPr>
        <w:tabs>
          <w:tab w:val="left" w:pos="0"/>
        </w:tabs>
        <w:jc w:val="both"/>
        <w:rPr>
          <w:sz w:val="24"/>
          <w:szCs w:val="24"/>
        </w:rPr>
      </w:pPr>
    </w:p>
    <w:p w:rsidR="00193997" w:rsidRPr="00EE1FB8" w:rsidRDefault="00193997" w:rsidP="008200A3">
      <w:pPr>
        <w:rPr>
          <w:b/>
          <w:bCs/>
          <w:sz w:val="24"/>
          <w:szCs w:val="24"/>
        </w:rPr>
      </w:pPr>
      <w:r w:rsidRPr="00EE1FB8">
        <w:rPr>
          <w:b/>
          <w:bCs/>
          <w:sz w:val="24"/>
          <w:szCs w:val="24"/>
        </w:rPr>
        <w:t>3.3. Регламентирование образовательного процесса на неделю.</w:t>
      </w:r>
    </w:p>
    <w:p w:rsidR="00193997" w:rsidRPr="00EE1FB8" w:rsidRDefault="00193997" w:rsidP="008200A3">
      <w:pPr>
        <w:jc w:val="both"/>
        <w:rPr>
          <w:sz w:val="24"/>
          <w:szCs w:val="24"/>
        </w:rPr>
      </w:pPr>
      <w:r w:rsidRPr="00EE1FB8">
        <w:rPr>
          <w:sz w:val="24"/>
          <w:szCs w:val="24"/>
        </w:rPr>
        <w:t>Продолжительность учебной рабочей недели:</w:t>
      </w:r>
    </w:p>
    <w:p w:rsidR="00193997" w:rsidRPr="00EE1FB8" w:rsidRDefault="00193997" w:rsidP="008200A3">
      <w:pPr>
        <w:jc w:val="both"/>
        <w:rPr>
          <w:sz w:val="24"/>
          <w:szCs w:val="24"/>
        </w:rPr>
      </w:pPr>
      <w:r w:rsidRPr="00EE1FB8">
        <w:rPr>
          <w:sz w:val="24"/>
          <w:szCs w:val="24"/>
        </w:rPr>
        <w:t>5-ти дневная рабочая неделя в 1-3 классах</w:t>
      </w:r>
    </w:p>
    <w:p w:rsidR="00193997" w:rsidRPr="00EE1FB8" w:rsidRDefault="00193997" w:rsidP="004E6BC6">
      <w:pPr>
        <w:jc w:val="both"/>
        <w:rPr>
          <w:sz w:val="24"/>
          <w:szCs w:val="24"/>
        </w:rPr>
      </w:pPr>
      <w:r w:rsidRPr="00EE1FB8">
        <w:rPr>
          <w:sz w:val="24"/>
          <w:szCs w:val="24"/>
        </w:rPr>
        <w:t>6-ти дневная рабочая неделя в 5-11 классах</w:t>
      </w:r>
    </w:p>
    <w:p w:rsidR="00193997" w:rsidRPr="00EE1FB8" w:rsidRDefault="00193997" w:rsidP="008200A3">
      <w:pPr>
        <w:jc w:val="both"/>
        <w:rPr>
          <w:sz w:val="24"/>
          <w:szCs w:val="24"/>
        </w:rPr>
      </w:pPr>
    </w:p>
    <w:p w:rsidR="00193997" w:rsidRPr="00EE1FB8" w:rsidRDefault="00193997" w:rsidP="008200A3">
      <w:pPr>
        <w:ind w:left="1068"/>
        <w:jc w:val="both"/>
        <w:rPr>
          <w:sz w:val="24"/>
          <w:szCs w:val="24"/>
        </w:rPr>
      </w:pPr>
    </w:p>
    <w:p w:rsidR="00193997" w:rsidRPr="00EE1FB8" w:rsidRDefault="00193997" w:rsidP="008200A3">
      <w:pPr>
        <w:numPr>
          <w:ilvl w:val="1"/>
          <w:numId w:val="3"/>
        </w:numPr>
        <w:tabs>
          <w:tab w:val="left" w:pos="540"/>
        </w:tabs>
        <w:rPr>
          <w:b/>
          <w:bCs/>
          <w:sz w:val="24"/>
          <w:szCs w:val="24"/>
        </w:rPr>
      </w:pPr>
      <w:r w:rsidRPr="00EE1FB8">
        <w:rPr>
          <w:b/>
          <w:bCs/>
          <w:sz w:val="24"/>
          <w:szCs w:val="24"/>
        </w:rPr>
        <w:t>Регламентирование образовательного процесса на день.</w:t>
      </w:r>
    </w:p>
    <w:p w:rsidR="00193997" w:rsidRPr="00EE1FB8" w:rsidRDefault="00193997" w:rsidP="008200A3">
      <w:pPr>
        <w:shd w:val="clear" w:color="auto" w:fill="FFFFFF"/>
        <w:tabs>
          <w:tab w:val="num" w:pos="0"/>
          <w:tab w:val="left" w:pos="540"/>
          <w:tab w:val="left" w:pos="900"/>
          <w:tab w:val="left" w:pos="1080"/>
          <w:tab w:val="left" w:pos="1260"/>
        </w:tabs>
        <w:ind w:right="40"/>
        <w:jc w:val="both"/>
        <w:rPr>
          <w:sz w:val="24"/>
          <w:szCs w:val="24"/>
        </w:rPr>
      </w:pPr>
      <w:r w:rsidRPr="00EE1FB8">
        <w:rPr>
          <w:sz w:val="24"/>
          <w:szCs w:val="24"/>
        </w:rPr>
        <w:t>3.4.1. Учебные занятия организуются в одну смену, занятия кружков, секций, обязательные индивидуальные и групповые занятия и т. п. организуются во второй половине дня. Перерыв между занятиями не менее 1,5 часов.</w:t>
      </w:r>
    </w:p>
    <w:p w:rsidR="00193997" w:rsidRPr="00EE1FB8" w:rsidRDefault="00193997" w:rsidP="008200A3">
      <w:pPr>
        <w:shd w:val="clear" w:color="auto" w:fill="FFFFFF"/>
        <w:tabs>
          <w:tab w:val="num" w:pos="0"/>
          <w:tab w:val="left" w:pos="540"/>
          <w:tab w:val="left" w:pos="900"/>
          <w:tab w:val="left" w:pos="1080"/>
          <w:tab w:val="left" w:pos="1260"/>
        </w:tabs>
        <w:ind w:right="40"/>
        <w:jc w:val="both"/>
        <w:rPr>
          <w:sz w:val="24"/>
          <w:szCs w:val="24"/>
        </w:rPr>
      </w:pPr>
      <w:r w:rsidRPr="00EE1FB8">
        <w:rPr>
          <w:sz w:val="24"/>
          <w:szCs w:val="24"/>
        </w:rPr>
        <w:t>3.4.2. Начало занятий в 9-00ч.</w:t>
      </w:r>
    </w:p>
    <w:p w:rsidR="00193997" w:rsidRPr="00EE1FB8" w:rsidRDefault="00193997" w:rsidP="008200A3">
      <w:pPr>
        <w:pStyle w:val="BodyTextIndent3"/>
        <w:ind w:firstLine="0"/>
        <w:rPr>
          <w:sz w:val="24"/>
          <w:szCs w:val="24"/>
        </w:rPr>
      </w:pPr>
      <w:r w:rsidRPr="00EE1FB8">
        <w:rPr>
          <w:sz w:val="24"/>
          <w:szCs w:val="24"/>
        </w:rPr>
        <w:t>Продолжительность урока: 45 минут – 2-11 классы</w:t>
      </w:r>
    </w:p>
    <w:p w:rsidR="00193997" w:rsidRPr="00EE1FB8" w:rsidRDefault="00193997" w:rsidP="008200A3">
      <w:pPr>
        <w:pStyle w:val="BodyTextIndent3"/>
        <w:ind w:firstLine="0"/>
        <w:rPr>
          <w:color w:val="FF0000"/>
          <w:sz w:val="24"/>
          <w:szCs w:val="24"/>
        </w:rPr>
      </w:pPr>
      <w:r w:rsidRPr="00EE1FB8">
        <w:rPr>
          <w:sz w:val="24"/>
          <w:szCs w:val="24"/>
        </w:rPr>
        <w:t>35 минут –1 класса.</w:t>
      </w:r>
      <w:r w:rsidRPr="00EE1FB8">
        <w:rPr>
          <w:color w:val="FF0000"/>
          <w:sz w:val="24"/>
          <w:szCs w:val="24"/>
        </w:rPr>
        <w:t xml:space="preserve"> </w:t>
      </w:r>
    </w:p>
    <w:p w:rsidR="00193997" w:rsidRPr="00EE1FB8" w:rsidRDefault="00193997" w:rsidP="008200A3">
      <w:pPr>
        <w:shd w:val="clear" w:color="auto" w:fill="FFFFFF"/>
        <w:ind w:right="40"/>
        <w:jc w:val="both"/>
        <w:rPr>
          <w:sz w:val="24"/>
          <w:szCs w:val="24"/>
        </w:rPr>
      </w:pPr>
      <w:r w:rsidRPr="00EE1FB8">
        <w:rPr>
          <w:sz w:val="24"/>
          <w:szCs w:val="24"/>
        </w:rPr>
        <w:t>3.4.3. Перед началом каждого урока  подается  звонок.   Классные руководители и учителя во время перемен контролируют дисциплину учеников.</w:t>
      </w:r>
    </w:p>
    <w:p w:rsidR="00193997" w:rsidRPr="00EE1FB8" w:rsidRDefault="00193997" w:rsidP="008200A3">
      <w:pPr>
        <w:shd w:val="clear" w:color="auto" w:fill="FFFFFF"/>
        <w:ind w:right="40"/>
        <w:jc w:val="both"/>
        <w:rPr>
          <w:sz w:val="24"/>
          <w:szCs w:val="24"/>
        </w:rPr>
      </w:pPr>
      <w:r w:rsidRPr="00EE1FB8">
        <w:rPr>
          <w:sz w:val="24"/>
          <w:szCs w:val="24"/>
        </w:rPr>
        <w:t>3.4.4. Дежурство по ОУ  педагогов, классных коллективов и их классных руководителей определяется графиком дежурств, составленным в начале учебного года.</w:t>
      </w:r>
    </w:p>
    <w:p w:rsidR="00193997" w:rsidRPr="00EE1FB8" w:rsidRDefault="00193997" w:rsidP="008200A3">
      <w:pPr>
        <w:shd w:val="clear" w:color="auto" w:fill="FFFFFF"/>
        <w:ind w:right="40"/>
        <w:jc w:val="both"/>
        <w:rPr>
          <w:sz w:val="24"/>
          <w:szCs w:val="24"/>
        </w:rPr>
      </w:pPr>
      <w:r w:rsidRPr="00EE1FB8">
        <w:rPr>
          <w:sz w:val="24"/>
          <w:szCs w:val="24"/>
        </w:rPr>
        <w:t xml:space="preserve">3.4.5. Время начала работы каждого учителя – за 15 минут до начала первого урока, в начальной школе за 20 минут. Дежурство учителей  по школе начинается за 20 минут до начала учебных занятий и заканчивается через 20 минут после окончания последнего урока. </w:t>
      </w:r>
    </w:p>
    <w:p w:rsidR="00193997" w:rsidRPr="00EE1FB8" w:rsidRDefault="00193997" w:rsidP="008200A3">
      <w:pPr>
        <w:shd w:val="clear" w:color="auto" w:fill="FFFFFF"/>
        <w:ind w:right="40"/>
        <w:jc w:val="both"/>
        <w:rPr>
          <w:sz w:val="24"/>
          <w:szCs w:val="24"/>
        </w:rPr>
      </w:pPr>
      <w:r w:rsidRPr="00EE1FB8">
        <w:rPr>
          <w:sz w:val="24"/>
          <w:szCs w:val="24"/>
        </w:rPr>
        <w:t xml:space="preserve">3.4.6. Организацию образовательного процесса осуществляют учителя, педагоги и специалисты в соответствии с перечнем обязанностей, установленных «Должностной инструкцией».  </w:t>
      </w:r>
    </w:p>
    <w:p w:rsidR="00193997" w:rsidRPr="00EE1FB8" w:rsidRDefault="00193997" w:rsidP="008200A3">
      <w:pPr>
        <w:shd w:val="clear" w:color="auto" w:fill="FFFFFF"/>
        <w:ind w:right="40"/>
        <w:jc w:val="both"/>
        <w:rPr>
          <w:sz w:val="24"/>
          <w:szCs w:val="24"/>
        </w:rPr>
      </w:pPr>
      <w:r w:rsidRPr="00EE1FB8">
        <w:rPr>
          <w:sz w:val="24"/>
          <w:szCs w:val="24"/>
        </w:rPr>
        <w:t>3.4.7. Учителям категорически запрещается впускать в класс посторонних лиц без предварительного разрешения директора школы, а в случае его отсутствия –ответственного за организационно-педагогическую деятельность по УВР.</w:t>
      </w:r>
    </w:p>
    <w:p w:rsidR="00193997" w:rsidRPr="00EE1FB8" w:rsidRDefault="00193997" w:rsidP="008200A3">
      <w:pPr>
        <w:shd w:val="clear" w:color="auto" w:fill="FFFFFF"/>
        <w:tabs>
          <w:tab w:val="left" w:pos="900"/>
        </w:tabs>
        <w:ind w:right="40"/>
        <w:jc w:val="both"/>
        <w:rPr>
          <w:sz w:val="24"/>
          <w:szCs w:val="24"/>
        </w:rPr>
      </w:pPr>
      <w:r w:rsidRPr="00EE1FB8">
        <w:rPr>
          <w:sz w:val="24"/>
          <w:szCs w:val="24"/>
        </w:rPr>
        <w:t>3.4.8. Педагогам категорически запрещается вести при</w:t>
      </w:r>
      <w:r w:rsidRPr="00EE1FB8">
        <w:rPr>
          <w:sz w:val="24"/>
          <w:szCs w:val="24"/>
        </w:rPr>
        <w:softHyphen/>
        <w:t>ем родителей во время уроков.  Встречи педагогов и родителей обучающихся осуществляются на переменах или вне уроков педагога по предварительной договоренности.</w:t>
      </w:r>
    </w:p>
    <w:p w:rsidR="00193997" w:rsidRPr="00EE1FB8" w:rsidRDefault="00193997" w:rsidP="008200A3">
      <w:pPr>
        <w:shd w:val="clear" w:color="auto" w:fill="FFFFFF"/>
        <w:tabs>
          <w:tab w:val="left" w:pos="900"/>
        </w:tabs>
        <w:ind w:right="40"/>
        <w:jc w:val="both"/>
        <w:rPr>
          <w:sz w:val="24"/>
          <w:szCs w:val="24"/>
        </w:rPr>
      </w:pPr>
      <w:r w:rsidRPr="00EE1FB8">
        <w:rPr>
          <w:sz w:val="24"/>
          <w:szCs w:val="24"/>
        </w:rPr>
        <w:t>3.4.9. Прием родителей (законных представителей) директором школы осуществляется ежедневно с 13-00 до 15.00 ч.</w:t>
      </w:r>
    </w:p>
    <w:p w:rsidR="00193997" w:rsidRPr="00EE1FB8" w:rsidRDefault="00193997" w:rsidP="008200A3">
      <w:pPr>
        <w:shd w:val="clear" w:color="auto" w:fill="FFFFFF"/>
        <w:tabs>
          <w:tab w:val="left" w:pos="900"/>
        </w:tabs>
        <w:ind w:right="40"/>
        <w:jc w:val="both"/>
        <w:rPr>
          <w:sz w:val="24"/>
          <w:szCs w:val="24"/>
        </w:rPr>
      </w:pPr>
      <w:r w:rsidRPr="00EE1FB8">
        <w:rPr>
          <w:sz w:val="24"/>
          <w:szCs w:val="24"/>
        </w:rPr>
        <w:t>3.4.10. 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193997" w:rsidRPr="00EE1FB8" w:rsidRDefault="00193997" w:rsidP="008200A3">
      <w:pPr>
        <w:shd w:val="clear" w:color="auto" w:fill="FFFFFF"/>
        <w:tabs>
          <w:tab w:val="left" w:pos="900"/>
        </w:tabs>
        <w:ind w:right="38"/>
        <w:jc w:val="both"/>
        <w:rPr>
          <w:sz w:val="24"/>
          <w:szCs w:val="24"/>
        </w:rPr>
      </w:pPr>
      <w:r w:rsidRPr="00EE1FB8">
        <w:rPr>
          <w:sz w:val="24"/>
          <w:szCs w:val="24"/>
        </w:rPr>
        <w:t>3.4.11. Категорически запрещается удаление обучающихся из класса, моральное или физическое воздействие на обучающихся.</w:t>
      </w:r>
    </w:p>
    <w:p w:rsidR="00193997" w:rsidRPr="00EE1FB8" w:rsidRDefault="00193997" w:rsidP="008200A3">
      <w:pPr>
        <w:shd w:val="clear" w:color="auto" w:fill="FFFFFF"/>
        <w:ind w:right="38"/>
        <w:jc w:val="both"/>
        <w:rPr>
          <w:sz w:val="24"/>
          <w:szCs w:val="24"/>
        </w:rPr>
      </w:pPr>
      <w:r w:rsidRPr="00EE1FB8">
        <w:rPr>
          <w:sz w:val="24"/>
          <w:szCs w:val="24"/>
        </w:rPr>
        <w:t>3.4.12. Изменения в расписание разрешается вносить только с разрешения дирек</w:t>
      </w:r>
      <w:r w:rsidRPr="00EE1FB8">
        <w:rPr>
          <w:sz w:val="24"/>
          <w:szCs w:val="24"/>
        </w:rPr>
        <w:softHyphen/>
        <w:t>тора школы или лица, его замещающего. 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193997" w:rsidRPr="00EE1FB8" w:rsidRDefault="00193997" w:rsidP="004E6BC6">
      <w:pPr>
        <w:rPr>
          <w:b/>
          <w:bCs/>
          <w:sz w:val="24"/>
          <w:szCs w:val="24"/>
        </w:rPr>
      </w:pPr>
    </w:p>
    <w:p w:rsidR="00193997" w:rsidRPr="00EE1FB8" w:rsidRDefault="00193997" w:rsidP="008200A3">
      <w:pPr>
        <w:shd w:val="clear" w:color="auto" w:fill="FFFFFF"/>
        <w:ind w:right="23"/>
        <w:jc w:val="both"/>
        <w:rPr>
          <w:spacing w:val="-6"/>
          <w:sz w:val="24"/>
          <w:szCs w:val="24"/>
        </w:rPr>
      </w:pPr>
    </w:p>
    <w:p w:rsidR="00193997" w:rsidRPr="00EE1FB8" w:rsidRDefault="00193997" w:rsidP="008200A3">
      <w:pPr>
        <w:jc w:val="center"/>
        <w:rPr>
          <w:spacing w:val="-6"/>
          <w:sz w:val="24"/>
          <w:szCs w:val="24"/>
        </w:rPr>
      </w:pPr>
      <w:r w:rsidRPr="00EE1FB8">
        <w:rPr>
          <w:b/>
          <w:bCs/>
          <w:sz w:val="24"/>
          <w:szCs w:val="24"/>
        </w:rPr>
        <w:t>4. Режим работы ОУ в период летнего отдыха и оздоровления обучающихся.</w:t>
      </w:r>
    </w:p>
    <w:p w:rsidR="00193997" w:rsidRPr="00EE1FB8" w:rsidRDefault="00193997" w:rsidP="008200A3">
      <w:pPr>
        <w:jc w:val="both"/>
        <w:rPr>
          <w:spacing w:val="-6"/>
          <w:sz w:val="24"/>
          <w:szCs w:val="24"/>
        </w:rPr>
      </w:pPr>
      <w:r w:rsidRPr="00EE1FB8">
        <w:rPr>
          <w:sz w:val="24"/>
          <w:szCs w:val="24"/>
        </w:rPr>
        <w:t xml:space="preserve">6.1. </w:t>
      </w:r>
      <w:r w:rsidRPr="00EE1FB8">
        <w:rPr>
          <w:spacing w:val="-6"/>
          <w:sz w:val="24"/>
          <w:szCs w:val="24"/>
        </w:rPr>
        <w:t>В период летних каникул в ОУ  функционирует  лагерь с дневным пребыванием детей.</w:t>
      </w:r>
    </w:p>
    <w:p w:rsidR="00193997" w:rsidRPr="00EE1FB8" w:rsidRDefault="00193997" w:rsidP="008200A3">
      <w:pPr>
        <w:tabs>
          <w:tab w:val="num" w:pos="0"/>
        </w:tabs>
        <w:jc w:val="both"/>
        <w:rPr>
          <w:spacing w:val="-6"/>
          <w:sz w:val="24"/>
          <w:szCs w:val="24"/>
        </w:rPr>
      </w:pPr>
      <w:r w:rsidRPr="00EE1FB8">
        <w:rPr>
          <w:spacing w:val="-6"/>
          <w:sz w:val="24"/>
          <w:szCs w:val="24"/>
        </w:rPr>
        <w:t>6.2. Организация воспитательного процесса в ОУ в летний период регламентируется приказом директора  ОУ  «Об организации летнего отдыха и оздоровления обучающихся».</w:t>
      </w:r>
    </w:p>
    <w:p w:rsidR="00193997" w:rsidRPr="00EE1FB8" w:rsidRDefault="00193997" w:rsidP="00785FD1">
      <w:pPr>
        <w:jc w:val="both"/>
        <w:rPr>
          <w:spacing w:val="-6"/>
          <w:sz w:val="24"/>
          <w:szCs w:val="24"/>
        </w:rPr>
      </w:pPr>
    </w:p>
    <w:sectPr w:rsidR="00193997" w:rsidRPr="00EE1FB8" w:rsidSect="00883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460C"/>
    <w:multiLevelType w:val="multilevel"/>
    <w:tmpl w:val="174894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28E68D8"/>
    <w:multiLevelType w:val="hybridMultilevel"/>
    <w:tmpl w:val="698EFD84"/>
    <w:lvl w:ilvl="0" w:tplc="421CB9F4">
      <w:start w:val="1"/>
      <w:numFmt w:val="upperRoman"/>
      <w:pStyle w:val="Heading3"/>
      <w:lvlText w:val="%1."/>
      <w:lvlJc w:val="left"/>
      <w:pPr>
        <w:tabs>
          <w:tab w:val="num" w:pos="1080"/>
        </w:tabs>
        <w:ind w:left="1080" w:hanging="720"/>
      </w:pPr>
    </w:lvl>
    <w:lvl w:ilvl="1" w:tplc="3864CFB4">
      <w:numFmt w:val="none"/>
      <w:lvlText w:val=""/>
      <w:lvlJc w:val="left"/>
      <w:pPr>
        <w:tabs>
          <w:tab w:val="num" w:pos="360"/>
        </w:tabs>
      </w:pPr>
    </w:lvl>
    <w:lvl w:ilvl="2" w:tplc="C4849280">
      <w:numFmt w:val="none"/>
      <w:lvlText w:val=""/>
      <w:lvlJc w:val="left"/>
      <w:pPr>
        <w:tabs>
          <w:tab w:val="num" w:pos="360"/>
        </w:tabs>
      </w:pPr>
    </w:lvl>
    <w:lvl w:ilvl="3" w:tplc="CEE0ECDE">
      <w:numFmt w:val="none"/>
      <w:lvlText w:val=""/>
      <w:lvlJc w:val="left"/>
      <w:pPr>
        <w:tabs>
          <w:tab w:val="num" w:pos="360"/>
        </w:tabs>
      </w:pPr>
    </w:lvl>
    <w:lvl w:ilvl="4" w:tplc="845AF78C">
      <w:numFmt w:val="none"/>
      <w:lvlText w:val=""/>
      <w:lvlJc w:val="left"/>
      <w:pPr>
        <w:tabs>
          <w:tab w:val="num" w:pos="360"/>
        </w:tabs>
      </w:pPr>
    </w:lvl>
    <w:lvl w:ilvl="5" w:tplc="7AA21CE0">
      <w:numFmt w:val="none"/>
      <w:lvlText w:val=""/>
      <w:lvlJc w:val="left"/>
      <w:pPr>
        <w:tabs>
          <w:tab w:val="num" w:pos="360"/>
        </w:tabs>
      </w:pPr>
    </w:lvl>
    <w:lvl w:ilvl="6" w:tplc="35602AC4">
      <w:numFmt w:val="none"/>
      <w:lvlText w:val=""/>
      <w:lvlJc w:val="left"/>
      <w:pPr>
        <w:tabs>
          <w:tab w:val="num" w:pos="360"/>
        </w:tabs>
      </w:pPr>
    </w:lvl>
    <w:lvl w:ilvl="7" w:tplc="092AFDDE">
      <w:numFmt w:val="none"/>
      <w:lvlText w:val=""/>
      <w:lvlJc w:val="left"/>
      <w:pPr>
        <w:tabs>
          <w:tab w:val="num" w:pos="360"/>
        </w:tabs>
      </w:pPr>
    </w:lvl>
    <w:lvl w:ilvl="8" w:tplc="D1FC54D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AFF7AF7"/>
    <w:multiLevelType w:val="multilevel"/>
    <w:tmpl w:val="2B5832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0A3"/>
    <w:rsid w:val="0000130F"/>
    <w:rsid w:val="000B3B6A"/>
    <w:rsid w:val="00193997"/>
    <w:rsid w:val="001D5A9E"/>
    <w:rsid w:val="002E2F11"/>
    <w:rsid w:val="003A6ED7"/>
    <w:rsid w:val="004459C9"/>
    <w:rsid w:val="00455CBE"/>
    <w:rsid w:val="004E6BC6"/>
    <w:rsid w:val="00785FD1"/>
    <w:rsid w:val="008200A3"/>
    <w:rsid w:val="0088311A"/>
    <w:rsid w:val="00902408"/>
    <w:rsid w:val="00911BA2"/>
    <w:rsid w:val="00991023"/>
    <w:rsid w:val="0099534D"/>
    <w:rsid w:val="009958D7"/>
    <w:rsid w:val="00B23E6F"/>
    <w:rsid w:val="00BB4B01"/>
    <w:rsid w:val="00D837F1"/>
    <w:rsid w:val="00EE1FB8"/>
    <w:rsid w:val="00F05D75"/>
    <w:rsid w:val="00F3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0A3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00A3"/>
    <w:pPr>
      <w:keepNext/>
      <w:tabs>
        <w:tab w:val="num" w:pos="360"/>
      </w:tabs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00A3"/>
    <w:pPr>
      <w:keepNext/>
      <w:numPr>
        <w:numId w:val="1"/>
      </w:numPr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00A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200A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8200A3"/>
    <w:pPr>
      <w:ind w:firstLine="567"/>
      <w:jc w:val="both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200A3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8200A3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200A3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723</Words>
  <Characters>4126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«СОГЛАСОВАНО»</dc:title>
  <dc:subject/>
  <dc:creator>User</dc:creator>
  <cp:keywords/>
  <dc:description/>
  <cp:lastModifiedBy>User</cp:lastModifiedBy>
  <cp:revision>3</cp:revision>
  <cp:lastPrinted>2013-12-11T07:33:00Z</cp:lastPrinted>
  <dcterms:created xsi:type="dcterms:W3CDTF">2013-12-11T07:34:00Z</dcterms:created>
  <dcterms:modified xsi:type="dcterms:W3CDTF">2013-12-11T08:02:00Z</dcterms:modified>
</cp:coreProperties>
</file>