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134" w:tblpY="-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963"/>
      </w:tblGrid>
      <w:tr w:rsidR="00EA3BC5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EA3BC5" w:rsidRPr="0099534D" w:rsidRDefault="00EA3BC5" w:rsidP="00C330AE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</w:rPr>
              <w:t xml:space="preserve">   </w:t>
            </w:r>
            <w:r>
              <w:rPr>
                <w:rFonts w:ascii="Georgia" w:hAnsi="Georgia" w:cs="Georgia"/>
                <w:b/>
                <w:bCs/>
              </w:rPr>
              <w:t>«СОГЛАСОВАНО»</w:t>
            </w:r>
          </w:p>
          <w:p w:rsidR="00EA3BC5" w:rsidRDefault="00EA3BC5" w:rsidP="00C330AE">
            <w:pPr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  На педагогическом совете</w:t>
            </w:r>
          </w:p>
          <w:p w:rsidR="00EA3BC5" w:rsidRDefault="00EA3BC5" w:rsidP="00C330AE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</w:rPr>
              <w:t xml:space="preserve">   Протокол №_____         </w:t>
            </w:r>
          </w:p>
          <w:p w:rsidR="00EA3BC5" w:rsidRDefault="00EA3BC5" w:rsidP="00C330AE">
            <w:pPr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от «___»___________2013 г.</w:t>
            </w:r>
          </w:p>
          <w:p w:rsidR="00EA3BC5" w:rsidRDefault="00EA3BC5" w:rsidP="00C33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EA3BC5" w:rsidRDefault="00EA3BC5" w:rsidP="0099534D">
            <w:pPr>
              <w:ind w:left="972" w:hanging="360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</w:rPr>
              <w:t xml:space="preserve">                 </w:t>
            </w:r>
            <w:r>
              <w:rPr>
                <w:rFonts w:ascii="Georgia" w:hAnsi="Georgia" w:cs="Georgia"/>
                <w:b/>
                <w:bCs/>
              </w:rPr>
              <w:t>«УТВЕРЖДАЮ»</w:t>
            </w:r>
          </w:p>
          <w:p w:rsidR="00EA3BC5" w:rsidRDefault="00EA3BC5" w:rsidP="00C330AE">
            <w:pPr>
              <w:ind w:left="972" w:hanging="36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                  Директор  МКОУ</w:t>
            </w:r>
          </w:p>
          <w:p w:rsidR="00EA3BC5" w:rsidRDefault="00EA3BC5" w:rsidP="00C330AE">
            <w:pPr>
              <w:ind w:left="972" w:hanging="36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                 «Хайрюзовская  СОШ»</w:t>
            </w:r>
          </w:p>
          <w:p w:rsidR="00EA3BC5" w:rsidRDefault="00EA3BC5" w:rsidP="00C330AE">
            <w:pPr>
              <w:ind w:left="972" w:hanging="36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              ________Проваткина И.В.</w:t>
            </w:r>
          </w:p>
          <w:p w:rsidR="00EA3BC5" w:rsidRDefault="00EA3BC5" w:rsidP="00C330AE">
            <w:pPr>
              <w:ind w:left="972" w:hanging="36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               приказ № ___ от «____»_____________2013 г.</w:t>
            </w:r>
          </w:p>
          <w:p w:rsidR="00EA3BC5" w:rsidRDefault="00EA3BC5" w:rsidP="00C330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</w:tbl>
    <w:p w:rsidR="00EA3BC5" w:rsidRDefault="00EA3BC5" w:rsidP="0099534D">
      <w:pPr>
        <w:pStyle w:val="Default"/>
        <w:jc w:val="center"/>
      </w:pPr>
      <w:r>
        <w:rPr>
          <w:b/>
          <w:bCs/>
        </w:rPr>
        <w:t>Положение</w:t>
      </w:r>
    </w:p>
    <w:p w:rsidR="00EA3BC5" w:rsidRDefault="00EA3BC5" w:rsidP="0099534D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о порядке и основаниях перевода, отчисления и восстановления учащихся муниципального казенного общеобразовательного учреждения «Хайрюзовская средняя общеобразовательная школа» </w:t>
      </w:r>
    </w:p>
    <w:p w:rsidR="00EA3BC5" w:rsidRDefault="00EA3BC5" w:rsidP="0099534D">
      <w:pPr>
        <w:pStyle w:val="Default"/>
        <w:jc w:val="center"/>
        <w:rPr>
          <w:b/>
          <w:bCs/>
        </w:rPr>
      </w:pPr>
    </w:p>
    <w:p w:rsidR="00EA3BC5" w:rsidRDefault="00EA3BC5" w:rsidP="0099534D">
      <w:pPr>
        <w:pStyle w:val="Default"/>
        <w:jc w:val="center"/>
        <w:rPr>
          <w:b/>
          <w:bCs/>
        </w:rPr>
      </w:pPr>
      <w:r>
        <w:rPr>
          <w:b/>
          <w:bCs/>
        </w:rPr>
        <w:t>1.Общие положения.</w:t>
      </w:r>
    </w:p>
    <w:p w:rsidR="00EA3BC5" w:rsidRDefault="00EA3BC5" w:rsidP="0099534D">
      <w:pPr>
        <w:pStyle w:val="Default"/>
        <w:jc w:val="center"/>
      </w:pPr>
    </w:p>
    <w:p w:rsidR="00EA3BC5" w:rsidRDefault="00EA3BC5" w:rsidP="007F6703">
      <w:pPr>
        <w:pStyle w:val="Default"/>
        <w:jc w:val="both"/>
        <w:rPr>
          <w:b/>
          <w:bCs/>
        </w:rPr>
      </w:pPr>
      <w:r w:rsidRPr="0099534D">
        <w:rPr>
          <w:b/>
          <w:bCs/>
        </w:rPr>
        <w:t>1.1.</w:t>
      </w:r>
      <w:r>
        <w:t xml:space="preserve"> Положение о порядке и основаниях перевода, отчисления и восстановления учащихся (далее - Положение) муниципального казенного общеобразовательного учреждения </w:t>
      </w:r>
      <w:r w:rsidRPr="007F6703">
        <w:t>«Хайрюзовская средняя общеобразовательная школа»</w:t>
      </w:r>
      <w:r>
        <w:rPr>
          <w:b/>
          <w:bCs/>
        </w:rPr>
        <w:t xml:space="preserve"> </w:t>
      </w:r>
      <w:r>
        <w:t>(далее - Школа) разработано на основе с Федерального закона «Об образовании в Российской Федерации» от 29.12.2012 г. №273-ФЗ, Типового положения об общеобразовательном учреждении, утвержд</w:t>
      </w:r>
      <w:r>
        <w:rPr>
          <w:rFonts w:ascii="Tahoma" w:hAnsi="Tahoma" w:cs="Tahoma"/>
        </w:rPr>
        <w:t>ѐ</w:t>
      </w:r>
      <w:r>
        <w:t xml:space="preserve">нного постановлением Правительства Российской Федерации от 19 марта 2001г. №196, приказа Министерства образования и науки РФ "Об утверждении порядка применения к обучающимся и снятия с обучающихся мер дисциплинарного взыскания" от 15 мата 2003г. №185, Устава муниципального казенного общеобразовательного учреждения </w:t>
      </w:r>
      <w:r w:rsidRPr="007F6703">
        <w:t>«Хайрюзовская средняя общеобразовательная школа»</w:t>
      </w:r>
      <w:r>
        <w:rPr>
          <w:b/>
          <w:bCs/>
        </w:rPr>
        <w:t xml:space="preserve"> </w:t>
      </w:r>
    </w:p>
    <w:p w:rsidR="00EA3BC5" w:rsidRDefault="00EA3BC5" w:rsidP="007F6703">
      <w:pPr>
        <w:pStyle w:val="Default"/>
        <w:jc w:val="both"/>
      </w:pPr>
      <w:r w:rsidRPr="007F6703">
        <w:rPr>
          <w:b/>
          <w:bCs/>
        </w:rPr>
        <w:t xml:space="preserve"> 1.2.</w:t>
      </w:r>
      <w:r>
        <w:t xml:space="preserve"> Положение регулирует порядок и основания перевода учащихся из класса в класс с одной ступени обучения на другую, отчисления и восстановления учащихся в Школе.</w:t>
      </w:r>
    </w:p>
    <w:p w:rsidR="00EA3BC5" w:rsidRDefault="00EA3BC5" w:rsidP="007F6703">
      <w:pPr>
        <w:pStyle w:val="Default"/>
        <w:jc w:val="both"/>
      </w:pPr>
      <w:r w:rsidRPr="007F6703">
        <w:rPr>
          <w:b/>
          <w:bCs/>
        </w:rPr>
        <w:t xml:space="preserve"> 1.3.</w:t>
      </w:r>
      <w:r>
        <w:t xml:space="preserve"> Настоящее Положение принимается Педагогическим советом ОУ и утверждается директором Школы. </w:t>
      </w:r>
    </w:p>
    <w:p w:rsidR="00EA3BC5" w:rsidRDefault="00EA3BC5" w:rsidP="007F6703">
      <w:pPr>
        <w:pStyle w:val="Default"/>
        <w:jc w:val="both"/>
      </w:pPr>
      <w:r w:rsidRPr="007F6703">
        <w:rPr>
          <w:b/>
          <w:bCs/>
        </w:rPr>
        <w:t>1.4.</w:t>
      </w:r>
      <w:r>
        <w:t xml:space="preserve"> Настоящее Положение является локальным нормативным актом, регламентирующим деятельность Школы.</w:t>
      </w:r>
    </w:p>
    <w:p w:rsidR="00EA3BC5" w:rsidRPr="007F6703" w:rsidRDefault="00EA3BC5" w:rsidP="007F6703">
      <w:pPr>
        <w:pStyle w:val="Default"/>
        <w:jc w:val="both"/>
        <w:rPr>
          <w:b/>
          <w:bCs/>
        </w:rPr>
      </w:pPr>
      <w:r w:rsidRPr="007F6703">
        <w:rPr>
          <w:b/>
          <w:bCs/>
        </w:rPr>
        <w:t xml:space="preserve"> 1.5.</w:t>
      </w:r>
      <w:r>
        <w:t xml:space="preserve"> Настоящее Положение принимается на неопредел</w:t>
      </w:r>
      <w:r>
        <w:rPr>
          <w:rFonts w:ascii="Tahoma" w:hAnsi="Tahoma" w:cs="Tahoma"/>
        </w:rPr>
        <w:t>ѐ</w:t>
      </w:r>
      <w:r>
        <w:t xml:space="preserve">нный срок. После принятия новой редакции Положения предыдущая редакция утрачивает силу. </w:t>
      </w:r>
    </w:p>
    <w:p w:rsidR="00EA3BC5" w:rsidRDefault="00EA3BC5" w:rsidP="007F6703">
      <w:pPr>
        <w:pStyle w:val="Default"/>
        <w:jc w:val="center"/>
      </w:pPr>
    </w:p>
    <w:p w:rsidR="00EA3BC5" w:rsidRDefault="00EA3BC5" w:rsidP="007F6703">
      <w:pPr>
        <w:pStyle w:val="Default"/>
        <w:jc w:val="center"/>
        <w:rPr>
          <w:b/>
          <w:bCs/>
        </w:rPr>
      </w:pPr>
      <w:r>
        <w:rPr>
          <w:b/>
          <w:bCs/>
        </w:rPr>
        <w:t>2. Порядок перевода учащихся в следующий класс, а также</w:t>
      </w:r>
    </w:p>
    <w:p w:rsidR="00EA3BC5" w:rsidRDefault="00EA3BC5" w:rsidP="007F6703">
      <w:pPr>
        <w:pStyle w:val="Default"/>
        <w:jc w:val="center"/>
        <w:rPr>
          <w:b/>
          <w:bCs/>
        </w:rPr>
      </w:pPr>
      <w:r>
        <w:rPr>
          <w:b/>
          <w:bCs/>
        </w:rPr>
        <w:t>из одного образовательного учреждения в другое.</w:t>
      </w:r>
    </w:p>
    <w:p w:rsidR="00EA3BC5" w:rsidRDefault="00EA3BC5" w:rsidP="007F6703">
      <w:pPr>
        <w:pStyle w:val="Default"/>
        <w:jc w:val="both"/>
      </w:pPr>
    </w:p>
    <w:p w:rsidR="00EA3BC5" w:rsidRDefault="00EA3BC5" w:rsidP="007F6703">
      <w:pPr>
        <w:pStyle w:val="Default"/>
        <w:jc w:val="both"/>
      </w:pPr>
      <w:r w:rsidRPr="0099534D">
        <w:rPr>
          <w:b/>
          <w:bCs/>
        </w:rPr>
        <w:t>2.1.</w:t>
      </w:r>
      <w:r>
        <w:t xml:space="preserve"> Учащиеся 1-8 и 10 классов, освоившие в полном объеме образовательную программу учебного года, переводятся в следующий класс. Решение о переводе принимается Педагогическим советом Школы и утверждается приказом директора. </w:t>
      </w:r>
    </w:p>
    <w:p w:rsidR="00EA3BC5" w:rsidRDefault="00EA3BC5" w:rsidP="007F6703">
      <w:pPr>
        <w:pStyle w:val="Default"/>
        <w:jc w:val="both"/>
      </w:pPr>
      <w:r w:rsidRPr="007F6703">
        <w:rPr>
          <w:b/>
          <w:bCs/>
        </w:rPr>
        <w:t>2.2.</w:t>
      </w:r>
      <w:r>
        <w:t xml:space="preserve"> Учащиеся на ступени начального общего и основного общего образования, имеющие по итогам учебного года академическую задолженность по одному предмету, переводятся в следующий класс с ликвидацией задолженности в течение следующего учебного года. Ответственность за ликвидацию учащимися академической задолженности в течение следующего учебного года возлагается на их родителей(законных представителей). Учащиеся обязаны ликвидировать академическую задолженность в течение следующего учебного года. Образовательное учреждение обязано обеспечить контроль за своевременностью е</w:t>
      </w:r>
      <w:r>
        <w:rPr>
          <w:rFonts w:ascii="Tahoma" w:hAnsi="Tahoma" w:cs="Tahoma"/>
        </w:rPr>
        <w:t>ѐ</w:t>
      </w:r>
      <w:r>
        <w:t xml:space="preserve"> ликвидации. В личное дело учащегося вносится запись «условно </w:t>
      </w:r>
      <w:r w:rsidRPr="007F6703">
        <w:t>переведен</w:t>
      </w:r>
      <w:r>
        <w:t xml:space="preserve">». </w:t>
      </w:r>
    </w:p>
    <w:p w:rsidR="00EA3BC5" w:rsidRDefault="00EA3BC5" w:rsidP="007F6703">
      <w:pPr>
        <w:pStyle w:val="Default"/>
        <w:jc w:val="both"/>
        <w:sectPr w:rsidR="00EA3BC5"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99534D">
        <w:rPr>
          <w:b/>
          <w:bCs/>
        </w:rPr>
        <w:t>2.3.</w:t>
      </w:r>
      <w:r>
        <w:t xml:space="preserve"> Аттестация учащегося, условно </w:t>
      </w:r>
      <w:r w:rsidRPr="007F6703">
        <w:t>перевед</w:t>
      </w:r>
      <w:r w:rsidRPr="007F6703">
        <w:rPr>
          <w:rFonts w:ascii="Tahoma" w:hAnsi="Tahoma" w:cs="Tahoma"/>
        </w:rPr>
        <w:t>ѐ</w:t>
      </w:r>
      <w:r w:rsidRPr="007F6703">
        <w:t>нного</w:t>
      </w:r>
      <w:r>
        <w:t xml:space="preserve"> в следующий класс, по соответствующему учебному предмету проводится по заявлению родителей (законных представителей) и по мере готовности учащегося в течение учебного года. Форма аттестации определяется аттестационной комиссией, состав которой утверждается директором образовательного учреждения в количестве не менее двух учителей соответствующего профиля. При положительном результате аттестации Педагогический совет принимает решение о переводе учащегося в класс, в который он был перевед</w:t>
      </w:r>
      <w:r>
        <w:rPr>
          <w:rFonts w:ascii="Tahoma" w:hAnsi="Tahoma" w:cs="Tahoma"/>
        </w:rPr>
        <w:t>ѐ</w:t>
      </w:r>
      <w:r>
        <w:t>н условно, с соответствующей записью в личном деле учащегося. При отрицательном результате аттестации руководитель учреждения вправе по ходатайству родителей (законных</w:t>
      </w:r>
    </w:p>
    <w:p w:rsidR="00EA3BC5" w:rsidRDefault="00EA3BC5" w:rsidP="007F6703">
      <w:pPr>
        <w:pStyle w:val="Default"/>
        <w:jc w:val="both"/>
        <w:rPr>
          <w:color w:val="auto"/>
        </w:rPr>
      </w:pPr>
      <w:r>
        <w:rPr>
          <w:color w:val="auto"/>
        </w:rPr>
        <w:t>представителей) учащегося назначить повторную аттестацию. В случае если учащийся, условно перевед</w:t>
      </w:r>
      <w:r>
        <w:rPr>
          <w:rFonts w:ascii="Tahoma" w:hAnsi="Tahoma" w:cs="Tahoma"/>
          <w:color w:val="auto"/>
        </w:rPr>
        <w:t>е</w:t>
      </w:r>
      <w:r>
        <w:rPr>
          <w:color w:val="auto"/>
        </w:rPr>
        <w:t>нный в следующий класс, не ликвидирует в течение учебного года академическую задолженность по предмету, он не может быть перевед</w:t>
      </w:r>
      <w:r>
        <w:rPr>
          <w:rFonts w:ascii="Tahoma" w:hAnsi="Tahoma" w:cs="Tahoma"/>
          <w:color w:val="auto"/>
        </w:rPr>
        <w:t>ѐ</w:t>
      </w:r>
      <w:r>
        <w:rPr>
          <w:color w:val="auto"/>
        </w:rPr>
        <w:t xml:space="preserve">н в следующий класс. </w:t>
      </w:r>
      <w:r w:rsidRPr="007F6703">
        <w:rPr>
          <w:b/>
          <w:bCs/>
          <w:color w:val="auto"/>
        </w:rPr>
        <w:t>2.4.</w:t>
      </w:r>
      <w:r>
        <w:rPr>
          <w:color w:val="auto"/>
        </w:rPr>
        <w:t xml:space="preserve"> Учащиеся на ступени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 или перевед</w:t>
      </w:r>
      <w:r>
        <w:rPr>
          <w:rFonts w:ascii="Tahoma" w:hAnsi="Tahoma" w:cs="Tahoma"/>
          <w:color w:val="auto"/>
        </w:rPr>
        <w:t>ѐ</w:t>
      </w:r>
      <w:r>
        <w:rPr>
          <w:color w:val="auto"/>
        </w:rPr>
        <w:t>нные в следующий класс и не ликвидировавшие академическую задолженность по одному предмету в определ</w:t>
      </w:r>
      <w:r>
        <w:rPr>
          <w:rFonts w:ascii="Tahoma" w:hAnsi="Tahoma" w:cs="Tahoma"/>
          <w:color w:val="auto"/>
        </w:rPr>
        <w:t>ѐ</w:t>
      </w:r>
      <w:r>
        <w:rPr>
          <w:color w:val="auto"/>
        </w:rPr>
        <w:t xml:space="preserve">нные Педагогическим советом сроки, по усмотрению родителей (законных представителей) либо остаются на повторное обучение обучения, либо продолжают получать образование в иных формах. </w:t>
      </w:r>
    </w:p>
    <w:p w:rsidR="00EA3BC5" w:rsidRDefault="00EA3BC5" w:rsidP="007F6703">
      <w:pPr>
        <w:pStyle w:val="Default"/>
        <w:jc w:val="both"/>
        <w:rPr>
          <w:color w:val="auto"/>
        </w:rPr>
      </w:pPr>
      <w:r w:rsidRPr="007F6703">
        <w:rPr>
          <w:b/>
          <w:bCs/>
          <w:color w:val="auto"/>
        </w:rPr>
        <w:t>2.5.</w:t>
      </w:r>
      <w:r>
        <w:rPr>
          <w:color w:val="auto"/>
        </w:rPr>
        <w:t xml:space="preserve"> Учащиеся на ступени среднего общего образования, не освоившие образовательной программы учебного года по очной форме обучения и имеющие академическую задолженность по предметам, продолжают получать образование в иных формах. </w:t>
      </w:r>
    </w:p>
    <w:p w:rsidR="00EA3BC5" w:rsidRDefault="00EA3BC5" w:rsidP="007F6703">
      <w:pPr>
        <w:pStyle w:val="Default"/>
        <w:jc w:val="both"/>
        <w:rPr>
          <w:color w:val="auto"/>
        </w:rPr>
      </w:pPr>
      <w:r w:rsidRPr="007F6703">
        <w:rPr>
          <w:b/>
          <w:bCs/>
          <w:color w:val="auto"/>
        </w:rPr>
        <w:t>2.6.</w:t>
      </w:r>
      <w:r>
        <w:rPr>
          <w:color w:val="auto"/>
        </w:rPr>
        <w:t xml:space="preserve"> В отношении учащихся, дважды оставленных на повторный курс обучения в классах 1-ой ступени образования, по решению Педагогического совета Школы проводится психолого-медико-педагогическое обследование, по результатам которого учащиеся с согласия родителей (законных представителей) могут быть направлены в специальное (коррекционное) образовательное учреждение, обеспечивающее обучение, воспитание, лечение и социальную адаптацию учащихся в обществе.</w:t>
      </w:r>
    </w:p>
    <w:p w:rsidR="00EA3BC5" w:rsidRDefault="00EA3BC5" w:rsidP="007F6703">
      <w:pPr>
        <w:pStyle w:val="Default"/>
        <w:jc w:val="both"/>
        <w:rPr>
          <w:color w:val="auto"/>
        </w:rPr>
      </w:pPr>
      <w:r w:rsidRPr="007F6703">
        <w:rPr>
          <w:b/>
          <w:bCs/>
          <w:color w:val="auto"/>
        </w:rPr>
        <w:t xml:space="preserve"> 2.7.</w:t>
      </w:r>
      <w:r>
        <w:rPr>
          <w:color w:val="auto"/>
        </w:rPr>
        <w:t xml:space="preserve"> Учащиеся, не освоившие программу предыдущего уровня, не допускаются к обучению на следующей ступени общего образования. Решение Педагогического совета Школы в отношении учащихся, оставленных на повторное обучение, доводится до сведения родителей (законных представителей) классным руководителем.</w:t>
      </w:r>
    </w:p>
    <w:p w:rsidR="00EA3BC5" w:rsidRDefault="00EA3BC5" w:rsidP="007F6703">
      <w:pPr>
        <w:pStyle w:val="Default"/>
        <w:jc w:val="both"/>
        <w:rPr>
          <w:color w:val="auto"/>
        </w:rPr>
      </w:pPr>
      <w:r w:rsidRPr="007F6703">
        <w:rPr>
          <w:b/>
          <w:bCs/>
          <w:color w:val="auto"/>
        </w:rPr>
        <w:t xml:space="preserve"> 2.8.</w:t>
      </w:r>
      <w:r>
        <w:rPr>
          <w:color w:val="auto"/>
        </w:rPr>
        <w:t xml:space="preserve"> Учащиеся имеют право на перевод в другое общеобразовательное учреждение, реализующее образовательную программу соответствующего уровня. Перевод учащегося в иное общеобразовательное учреждение производится по письменному заявлению их родителей (законных представителей) и сопровождается получением подтверждения из иного общеобразовательного учреждения о при</w:t>
      </w:r>
      <w:r>
        <w:rPr>
          <w:rFonts w:ascii="Tahoma" w:hAnsi="Tahoma" w:cs="Tahoma"/>
          <w:color w:val="auto"/>
        </w:rPr>
        <w:t>ѐ</w:t>
      </w:r>
      <w:r>
        <w:rPr>
          <w:color w:val="auto"/>
        </w:rPr>
        <w:t>ме данного учащегося.</w:t>
      </w:r>
    </w:p>
    <w:p w:rsidR="00EA3BC5" w:rsidRDefault="00EA3BC5" w:rsidP="007F6703">
      <w:pPr>
        <w:pStyle w:val="Default"/>
        <w:jc w:val="both"/>
        <w:rPr>
          <w:color w:val="auto"/>
        </w:rPr>
      </w:pPr>
    </w:p>
    <w:p w:rsidR="00EA3BC5" w:rsidRPr="007F6703" w:rsidRDefault="00EA3BC5" w:rsidP="007F6703">
      <w:pPr>
        <w:pStyle w:val="Default"/>
        <w:jc w:val="center"/>
        <w:rPr>
          <w:b/>
          <w:bCs/>
          <w:color w:val="auto"/>
        </w:rPr>
      </w:pPr>
      <w:r w:rsidRPr="007F6703">
        <w:rPr>
          <w:b/>
          <w:bCs/>
          <w:color w:val="auto"/>
        </w:rPr>
        <w:t>3. Порядок отчисления и исключения учащихся школы.</w:t>
      </w:r>
    </w:p>
    <w:p w:rsidR="00EA3BC5" w:rsidRDefault="00EA3BC5" w:rsidP="007F6703">
      <w:pPr>
        <w:pStyle w:val="Default"/>
        <w:jc w:val="both"/>
        <w:rPr>
          <w:color w:val="auto"/>
        </w:rPr>
      </w:pPr>
    </w:p>
    <w:p w:rsidR="00EA3BC5" w:rsidRDefault="00EA3BC5" w:rsidP="007F6703">
      <w:pPr>
        <w:pStyle w:val="Default"/>
        <w:jc w:val="both"/>
        <w:rPr>
          <w:color w:val="auto"/>
        </w:rPr>
      </w:pPr>
      <w:r w:rsidRPr="007F6703">
        <w:rPr>
          <w:b/>
          <w:bCs/>
          <w:color w:val="auto"/>
        </w:rPr>
        <w:t>3.1.</w:t>
      </w:r>
      <w:r>
        <w:rPr>
          <w:color w:val="auto"/>
        </w:rPr>
        <w:t>Учащиеся могут быть отчислены из Школы по следующим основаниям: - в связи с завершением общего и среднего образования с выдачей документа установленного образца в соответствии с действующим законодательством о соответствующем уровне образования; -в связи с переводом в другое общеобразовательное учреждение, реализующее общеобразовательную программу соответствующего уровня, с согласия родителей (законных представителей) при наличии справки-подтверждения с нового места уч</w:t>
      </w:r>
      <w:r>
        <w:rPr>
          <w:rFonts w:ascii="Tahoma" w:hAnsi="Tahoma" w:cs="Tahoma"/>
          <w:color w:val="auto"/>
        </w:rPr>
        <w:t>ѐ</w:t>
      </w:r>
      <w:r>
        <w:rPr>
          <w:color w:val="auto"/>
        </w:rPr>
        <w:t>бы; - в связи с переменой места жительства (выезд за пределы города, в отдал</w:t>
      </w:r>
      <w:r>
        <w:rPr>
          <w:rFonts w:ascii="Tahoma" w:hAnsi="Tahoma" w:cs="Tahoma"/>
          <w:color w:val="auto"/>
        </w:rPr>
        <w:t>ѐ</w:t>
      </w:r>
      <w:r>
        <w:rPr>
          <w:color w:val="auto"/>
        </w:rPr>
        <w:t>нные районы) по заявлению родителей (законных представителей), в котором указывается место дальнейшего обучения реб</w:t>
      </w:r>
      <w:r>
        <w:rPr>
          <w:rFonts w:ascii="Tahoma" w:hAnsi="Tahoma" w:cs="Tahoma"/>
          <w:color w:val="auto"/>
        </w:rPr>
        <w:t>ѐ</w:t>
      </w:r>
      <w:r>
        <w:rPr>
          <w:color w:val="auto"/>
        </w:rPr>
        <w:t xml:space="preserve">нка. </w:t>
      </w:r>
    </w:p>
    <w:p w:rsidR="00EA3BC5" w:rsidRDefault="00EA3BC5" w:rsidP="007F6703">
      <w:pPr>
        <w:pStyle w:val="Default"/>
        <w:jc w:val="both"/>
        <w:rPr>
          <w:color w:val="auto"/>
        </w:rPr>
      </w:pPr>
      <w:r w:rsidRPr="007F6703">
        <w:rPr>
          <w:b/>
          <w:bCs/>
          <w:color w:val="auto"/>
        </w:rPr>
        <w:t>3.2.</w:t>
      </w:r>
      <w:r>
        <w:rPr>
          <w:color w:val="auto"/>
        </w:rPr>
        <w:t xml:space="preserve">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- замечание, выговор, отчисление из Школы. </w:t>
      </w:r>
    </w:p>
    <w:p w:rsidR="00EA3BC5" w:rsidRDefault="00EA3BC5" w:rsidP="007F6703">
      <w:pPr>
        <w:pStyle w:val="Default"/>
        <w:jc w:val="both"/>
        <w:rPr>
          <w:color w:val="auto"/>
        </w:rPr>
      </w:pPr>
      <w:r w:rsidRPr="007F6703">
        <w:rPr>
          <w:b/>
          <w:bCs/>
          <w:color w:val="auto"/>
        </w:rPr>
        <w:t>3.3</w:t>
      </w:r>
      <w:r>
        <w:rPr>
          <w:color w:val="auto"/>
        </w:rPr>
        <w:t>. Решение о применении дисциплинарного взыскания принимается Педагогическим советом Школы и согласуется с Управляющим советом Школы.</w:t>
      </w:r>
    </w:p>
    <w:p w:rsidR="00EA3BC5" w:rsidRDefault="00EA3BC5" w:rsidP="007F6703">
      <w:pPr>
        <w:pStyle w:val="Default"/>
        <w:jc w:val="both"/>
        <w:rPr>
          <w:color w:val="auto"/>
        </w:rPr>
      </w:pPr>
      <w:r w:rsidRPr="007F6703">
        <w:rPr>
          <w:b/>
          <w:bCs/>
          <w:color w:val="auto"/>
        </w:rPr>
        <w:t xml:space="preserve"> 3.4.</w:t>
      </w:r>
      <w:r>
        <w:rPr>
          <w:color w:val="auto"/>
        </w:rPr>
        <w:t xml:space="preserve"> Меры дисциплинарного взыскания не применяются к учащимся по образовательным программам начального общего образования. </w:t>
      </w:r>
    </w:p>
    <w:p w:rsidR="00EA3BC5" w:rsidRDefault="00EA3BC5" w:rsidP="007F6703">
      <w:pPr>
        <w:pStyle w:val="Default"/>
        <w:jc w:val="both"/>
        <w:rPr>
          <w:color w:val="auto"/>
        </w:rPr>
      </w:pPr>
      <w:r w:rsidRPr="007F6703">
        <w:rPr>
          <w:b/>
          <w:bCs/>
          <w:color w:val="auto"/>
        </w:rPr>
        <w:t>3.5.</w:t>
      </w:r>
      <w:r>
        <w:rPr>
          <w:color w:val="auto"/>
        </w:rPr>
        <w:t xml:space="preserve"> Не допускается применение мер дисциплинарного взыскания к учащимся во время их болезни и каникул. </w:t>
      </w:r>
    </w:p>
    <w:p w:rsidR="00EA3BC5" w:rsidRDefault="00EA3BC5" w:rsidP="007F6703">
      <w:pPr>
        <w:pStyle w:val="Default"/>
        <w:jc w:val="both"/>
        <w:rPr>
          <w:color w:val="auto"/>
        </w:rPr>
      </w:pPr>
      <w:r w:rsidRPr="002F1A96">
        <w:rPr>
          <w:b/>
          <w:bCs/>
          <w:color w:val="auto"/>
        </w:rPr>
        <w:t>3.6.</w:t>
      </w:r>
      <w:r>
        <w:rPr>
          <w:color w:val="auto"/>
        </w:rPr>
        <w:t xml:space="preserve"> За каждый дисциплинарный проступок может быть применена одна мера дисциплинарного взыскания. </w:t>
      </w:r>
    </w:p>
    <w:p w:rsidR="00EA3BC5" w:rsidRDefault="00EA3BC5" w:rsidP="007F6703">
      <w:pPr>
        <w:pStyle w:val="Default"/>
        <w:jc w:val="both"/>
        <w:rPr>
          <w:color w:val="auto"/>
        </w:rPr>
        <w:sectPr w:rsidR="00EA3BC5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2F1A96">
        <w:rPr>
          <w:b/>
          <w:bCs/>
          <w:color w:val="auto"/>
        </w:rPr>
        <w:t>3.7.</w:t>
      </w:r>
      <w:r>
        <w:rPr>
          <w:color w:val="auto"/>
        </w:rPr>
        <w:t xml:space="preserve"> При выборе меры дисциплинарного взыскания Школа учитывает тяжесть проступка, причины и обстоятельства, при которых он соверш</w:t>
      </w:r>
      <w:r>
        <w:rPr>
          <w:rFonts w:ascii="Tahoma" w:hAnsi="Tahoma" w:cs="Tahoma"/>
          <w:color w:val="auto"/>
        </w:rPr>
        <w:t>ѐ</w:t>
      </w:r>
      <w:r>
        <w:rPr>
          <w:color w:val="auto"/>
        </w:rPr>
        <w:t>н, предыдущее поведение учащегося, его психофизическое и</w:t>
      </w:r>
    </w:p>
    <w:p w:rsidR="00EA3BC5" w:rsidRDefault="00EA3BC5" w:rsidP="007F6703">
      <w:pPr>
        <w:pStyle w:val="Default"/>
        <w:jc w:val="both"/>
        <w:rPr>
          <w:color w:val="auto"/>
        </w:rPr>
      </w:pPr>
      <w:r>
        <w:rPr>
          <w:color w:val="auto"/>
        </w:rPr>
        <w:t xml:space="preserve">эмоциональное состояние, а также мнение ДО, Управляющего совета Школы. </w:t>
      </w:r>
    </w:p>
    <w:p w:rsidR="00EA3BC5" w:rsidRDefault="00EA3BC5" w:rsidP="007F6703">
      <w:pPr>
        <w:pStyle w:val="Default"/>
        <w:jc w:val="both"/>
        <w:rPr>
          <w:color w:val="auto"/>
        </w:rPr>
      </w:pPr>
      <w:r w:rsidRPr="002F1A96">
        <w:rPr>
          <w:b/>
          <w:bCs/>
          <w:color w:val="auto"/>
        </w:rPr>
        <w:t>3.8.</w:t>
      </w:r>
      <w:r>
        <w:rPr>
          <w:color w:val="auto"/>
        </w:rPr>
        <w:t xml:space="preserve"> До применения меры дисциплинарного взыскания Школа должна затребовать от учащегося письменное объяснение. Если по истечении 3-х учебных дней указанное объяснение учащимся не представлено, составляется соответствующий акт. Отказ или уклонение учащегося от предоставления письменного объяснения не является препятствием для применения меры дисциплинарного взыскания.</w:t>
      </w:r>
    </w:p>
    <w:p w:rsidR="00EA3BC5" w:rsidRDefault="00EA3BC5" w:rsidP="007F6703">
      <w:pPr>
        <w:pStyle w:val="Default"/>
        <w:jc w:val="both"/>
        <w:rPr>
          <w:color w:val="auto"/>
        </w:rPr>
      </w:pPr>
      <w:r w:rsidRPr="002F1A96">
        <w:rPr>
          <w:b/>
          <w:bCs/>
          <w:color w:val="auto"/>
        </w:rPr>
        <w:t xml:space="preserve"> 3.9.</w:t>
      </w:r>
      <w:r>
        <w:rPr>
          <w:color w:val="auto"/>
        </w:rPr>
        <w:t xml:space="preserve"> Мера дисциплинарного взыскания применяется не позднее одного месяца со дня обнаружения проступка, не считая времени отсутствия учащегося, указанного в пункте 3.5 настоящего Положения, а также времени, необходимого на уч</w:t>
      </w:r>
      <w:r>
        <w:rPr>
          <w:rFonts w:ascii="Tahoma" w:hAnsi="Tahoma" w:cs="Tahoma"/>
          <w:color w:val="auto"/>
        </w:rPr>
        <w:t>ѐ</w:t>
      </w:r>
      <w:r>
        <w:rPr>
          <w:color w:val="auto"/>
        </w:rPr>
        <w:t xml:space="preserve">т мнения совета школьников, совета родителей (законных представителей) Школы, но не более семи учебных дней со дня представления директору Школы мотивированного мнения указанных советов в письменной форме. </w:t>
      </w:r>
    </w:p>
    <w:p w:rsidR="00EA3BC5" w:rsidRDefault="00EA3BC5" w:rsidP="007F6703">
      <w:pPr>
        <w:pStyle w:val="Default"/>
        <w:jc w:val="both"/>
        <w:rPr>
          <w:color w:val="auto"/>
        </w:rPr>
      </w:pPr>
      <w:r w:rsidRPr="002F1A96">
        <w:rPr>
          <w:b/>
          <w:bCs/>
          <w:color w:val="auto"/>
        </w:rPr>
        <w:t>3.10.</w:t>
      </w:r>
      <w:r>
        <w:rPr>
          <w:color w:val="auto"/>
        </w:rPr>
        <w:t xml:space="preserve"> По решению Педагогического совета Школы за неоднократное совершение дисциплинарных проступков, предусмотренных часть 4 статьи 43 Федерального закона от 29.12.2012 г. №273-ФЗ «Об образовании в Российской Федерации», допускается применение отчисления несовершеннолетнего учащегося, достигшего возраста пятнадцати лет, из Школы, как меры дисциплинарного взыскания. Отчисление (исключение)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учащихся, нарушает их права и права работников Школы, а также нормальное функционирование Школы. Отчисление несовершеннолетнего учащегося как мера дисциплинарного взыскания не применяется, если сроки ранее примен</w:t>
      </w:r>
      <w:r>
        <w:rPr>
          <w:rFonts w:ascii="Tahoma" w:hAnsi="Tahoma" w:cs="Tahoma"/>
          <w:color w:val="auto"/>
        </w:rPr>
        <w:t>ѐ</w:t>
      </w:r>
      <w:r>
        <w:rPr>
          <w:color w:val="auto"/>
        </w:rPr>
        <w:t xml:space="preserve">нных к учащемуся мер дисциплинарного взыскания истекли и (или) меры дисциплинарного взыскания сняты в установленном порядке. </w:t>
      </w:r>
    </w:p>
    <w:p w:rsidR="00EA3BC5" w:rsidRDefault="00EA3BC5" w:rsidP="007F6703">
      <w:pPr>
        <w:pStyle w:val="Default"/>
        <w:jc w:val="both"/>
        <w:rPr>
          <w:color w:val="auto"/>
        </w:rPr>
      </w:pPr>
      <w:r w:rsidRPr="002F1A96">
        <w:rPr>
          <w:b/>
          <w:bCs/>
          <w:color w:val="auto"/>
        </w:rPr>
        <w:t>3.11.</w:t>
      </w:r>
      <w:r>
        <w:rPr>
          <w:color w:val="auto"/>
        </w:rPr>
        <w:t xml:space="preserve">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</w:t>
      </w:r>
      <w:r>
        <w:rPr>
          <w:rFonts w:ascii="Tahoma" w:hAnsi="Tahoma" w:cs="Tahoma"/>
          <w:color w:val="auto"/>
        </w:rPr>
        <w:t>ѐ</w:t>
      </w:r>
      <w:r>
        <w:rPr>
          <w:color w:val="auto"/>
        </w:rPr>
        <w:t xml:space="preserve">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EA3BC5" w:rsidRDefault="00EA3BC5" w:rsidP="007F6703">
      <w:pPr>
        <w:pStyle w:val="Default"/>
        <w:jc w:val="both"/>
        <w:rPr>
          <w:color w:val="auto"/>
        </w:rPr>
      </w:pPr>
      <w:r w:rsidRPr="002F1A96">
        <w:rPr>
          <w:b/>
          <w:bCs/>
          <w:color w:val="auto"/>
        </w:rPr>
        <w:t>3.12.</w:t>
      </w:r>
      <w:r>
        <w:rPr>
          <w:color w:val="auto"/>
        </w:rPr>
        <w:t xml:space="preserve"> Школа незамедлительно информирует об отчислении несовершеннолетнего учащегося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учащегося, отчисленного из Школы, не позднее чем в месячный срок принимают меры, обеспечивающие получение несовершеннолетним учащимся общего образования. </w:t>
      </w:r>
    </w:p>
    <w:p w:rsidR="00EA3BC5" w:rsidRDefault="00EA3BC5" w:rsidP="007F6703">
      <w:pPr>
        <w:pStyle w:val="Default"/>
        <w:jc w:val="both"/>
        <w:rPr>
          <w:color w:val="auto"/>
        </w:rPr>
      </w:pPr>
      <w:r w:rsidRPr="002F1A96">
        <w:rPr>
          <w:b/>
          <w:bCs/>
          <w:color w:val="auto"/>
        </w:rPr>
        <w:t>3.13.</w:t>
      </w:r>
      <w:r>
        <w:rPr>
          <w:color w:val="auto"/>
        </w:rPr>
        <w:t xml:space="preserve"> Применение к учащемуся меры дисциплинарного взыскания оформляется приказом директора Школы, который доводится до учащегося, родителей (законных представителей) несовершеннолетнего учащегося под роспись в течение тр</w:t>
      </w:r>
      <w:r>
        <w:rPr>
          <w:rFonts w:ascii="Tahoma" w:hAnsi="Tahoma" w:cs="Tahoma"/>
          <w:color w:val="auto"/>
        </w:rPr>
        <w:t>ѐ</w:t>
      </w:r>
      <w:r>
        <w:rPr>
          <w:color w:val="auto"/>
        </w:rPr>
        <w:t xml:space="preserve">х учебных дней со дня его издания, не считая времени отсутствия учащегося в Школе. Отказ учащегося, родителей (законных представителей) несовершеннолетнего учащегося ознакомиться с указанным приказом (распоряжением) под роспись оформляется соответствующим актом. </w:t>
      </w:r>
    </w:p>
    <w:p w:rsidR="00EA3BC5" w:rsidRDefault="00EA3BC5" w:rsidP="007F6703">
      <w:pPr>
        <w:pStyle w:val="Default"/>
        <w:jc w:val="both"/>
        <w:rPr>
          <w:color w:val="auto"/>
        </w:rPr>
      </w:pPr>
      <w:r w:rsidRPr="002F1A96">
        <w:rPr>
          <w:b/>
          <w:bCs/>
          <w:color w:val="auto"/>
        </w:rPr>
        <w:t>3.14.</w:t>
      </w:r>
      <w:r>
        <w:rPr>
          <w:color w:val="auto"/>
        </w:rPr>
        <w:t xml:space="preserve"> Учащийся, родители (законные представители) несовершеннолетнего учащегося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учащемуся. </w:t>
      </w:r>
    </w:p>
    <w:p w:rsidR="00EA3BC5" w:rsidRDefault="00EA3BC5" w:rsidP="007F6703">
      <w:pPr>
        <w:pStyle w:val="Default"/>
        <w:jc w:val="both"/>
        <w:rPr>
          <w:color w:val="auto"/>
        </w:rPr>
      </w:pPr>
      <w:r w:rsidRPr="002F1A96">
        <w:rPr>
          <w:b/>
          <w:bCs/>
          <w:color w:val="auto"/>
        </w:rPr>
        <w:t>3.15.</w:t>
      </w:r>
      <w:r>
        <w:rPr>
          <w:color w:val="auto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Школе, и подлежит исполнению в сроки, предусмотренные указанным решением.</w:t>
      </w:r>
    </w:p>
    <w:p w:rsidR="00EA3BC5" w:rsidRDefault="00EA3BC5" w:rsidP="007F6703">
      <w:pPr>
        <w:pStyle w:val="Default"/>
        <w:jc w:val="both"/>
        <w:rPr>
          <w:color w:val="auto"/>
        </w:rPr>
      </w:pPr>
      <w:r w:rsidRPr="002F1A96">
        <w:rPr>
          <w:b/>
          <w:bCs/>
          <w:color w:val="auto"/>
        </w:rPr>
        <w:t>3.16.</w:t>
      </w:r>
      <w:r>
        <w:rPr>
          <w:color w:val="auto"/>
        </w:rPr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</w:t>
      </w:r>
    </w:p>
    <w:p w:rsidR="00EA3BC5" w:rsidRDefault="00EA3BC5" w:rsidP="007F6703">
      <w:pPr>
        <w:pStyle w:val="Default"/>
        <w:jc w:val="both"/>
        <w:rPr>
          <w:color w:val="auto"/>
        </w:rPr>
        <w:sectPr w:rsidR="00EA3BC5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2F1A96">
        <w:rPr>
          <w:b/>
          <w:bCs/>
          <w:color w:val="auto"/>
        </w:rPr>
        <w:t>3.17.</w:t>
      </w:r>
      <w:r>
        <w:rPr>
          <w:color w:val="auto"/>
        </w:rPr>
        <w:t xml:space="preserve">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 Директор Школы до истечения года со дня применения меры</w:t>
      </w:r>
    </w:p>
    <w:p w:rsidR="00EA3BC5" w:rsidRDefault="00EA3BC5" w:rsidP="007F6703">
      <w:pPr>
        <w:pStyle w:val="Default"/>
        <w:jc w:val="both"/>
        <w:rPr>
          <w:color w:val="auto"/>
        </w:rPr>
      </w:pPr>
      <w:r>
        <w:rPr>
          <w:color w:val="auto"/>
        </w:rPr>
        <w:t>дисциплинарного взыскания имеет право снять е</w:t>
      </w:r>
      <w:r>
        <w:rPr>
          <w:rFonts w:ascii="Tahoma" w:hAnsi="Tahoma" w:cs="Tahoma"/>
          <w:color w:val="auto"/>
        </w:rPr>
        <w:t>ѐ</w:t>
      </w:r>
      <w:r>
        <w:rPr>
          <w:color w:val="auto"/>
        </w:rPr>
        <w:t xml:space="preserve"> с учащегося по собственной инициативе, просьбе самого учащегося, родителей (законных представителей) несовершеннолетнего учащегося, ходатайству ДО или Управляющего совета Школы. </w:t>
      </w:r>
    </w:p>
    <w:p w:rsidR="00EA3BC5" w:rsidRDefault="00EA3BC5" w:rsidP="002F1A96">
      <w:pPr>
        <w:pStyle w:val="Default"/>
        <w:jc w:val="center"/>
        <w:rPr>
          <w:b/>
          <w:bCs/>
          <w:color w:val="auto"/>
        </w:rPr>
      </w:pPr>
    </w:p>
    <w:p w:rsidR="00EA3BC5" w:rsidRDefault="00EA3BC5" w:rsidP="002F1A96">
      <w:pPr>
        <w:pStyle w:val="Default"/>
        <w:jc w:val="center"/>
        <w:rPr>
          <w:b/>
          <w:bCs/>
          <w:color w:val="auto"/>
        </w:rPr>
      </w:pPr>
      <w:r w:rsidRPr="002F1A96">
        <w:rPr>
          <w:b/>
          <w:bCs/>
          <w:color w:val="auto"/>
        </w:rPr>
        <w:t>4. Вступление в силу, внесение изменений и дополнений в настоящее Положение</w:t>
      </w:r>
    </w:p>
    <w:p w:rsidR="00EA3BC5" w:rsidRPr="002F1A96" w:rsidRDefault="00EA3BC5" w:rsidP="002F1A96">
      <w:pPr>
        <w:pStyle w:val="Default"/>
        <w:jc w:val="center"/>
        <w:rPr>
          <w:b/>
          <w:bCs/>
          <w:color w:val="auto"/>
        </w:rPr>
      </w:pPr>
    </w:p>
    <w:p w:rsidR="00EA3BC5" w:rsidRDefault="00EA3BC5" w:rsidP="007F6703">
      <w:pPr>
        <w:pStyle w:val="Default"/>
        <w:jc w:val="both"/>
        <w:rPr>
          <w:color w:val="auto"/>
        </w:rPr>
      </w:pPr>
      <w:r w:rsidRPr="002F1A96">
        <w:rPr>
          <w:b/>
          <w:bCs/>
          <w:color w:val="auto"/>
        </w:rPr>
        <w:t>4.1.</w:t>
      </w:r>
      <w:r>
        <w:rPr>
          <w:color w:val="auto"/>
        </w:rPr>
        <w:t xml:space="preserve"> Настоящее Положение вступает в силу с 01.09.2013 года. </w:t>
      </w:r>
    </w:p>
    <w:p w:rsidR="00EA3BC5" w:rsidRDefault="00EA3BC5" w:rsidP="007F6703">
      <w:pPr>
        <w:pStyle w:val="Default"/>
        <w:jc w:val="both"/>
        <w:rPr>
          <w:color w:val="auto"/>
        </w:rPr>
        <w:sectPr w:rsidR="00EA3BC5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2F1A96">
        <w:rPr>
          <w:b/>
          <w:bCs/>
          <w:color w:val="auto"/>
        </w:rPr>
        <w:t>4.2.</w:t>
      </w:r>
      <w:r>
        <w:rPr>
          <w:color w:val="auto"/>
        </w:rPr>
        <w:t xml:space="preserve"> . Настоящее Положение действительно до принятия новой редакции. </w:t>
      </w:r>
    </w:p>
    <w:p w:rsidR="00EA3BC5" w:rsidRDefault="00EA3BC5" w:rsidP="007F6703">
      <w:pPr>
        <w:pStyle w:val="Default"/>
        <w:jc w:val="both"/>
        <w:rPr>
          <w:color w:val="auto"/>
        </w:rPr>
      </w:pPr>
    </w:p>
    <w:p w:rsidR="00EA3BC5" w:rsidRDefault="00EA3BC5" w:rsidP="007F6703">
      <w:pPr>
        <w:jc w:val="both"/>
      </w:pPr>
    </w:p>
    <w:sectPr w:rsidR="00EA3BC5" w:rsidSect="005E0053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77C"/>
    <w:rsid w:val="00222E97"/>
    <w:rsid w:val="002F1A96"/>
    <w:rsid w:val="005B52EC"/>
    <w:rsid w:val="005E0053"/>
    <w:rsid w:val="006806C4"/>
    <w:rsid w:val="007F6703"/>
    <w:rsid w:val="0099534D"/>
    <w:rsid w:val="00A2377C"/>
    <w:rsid w:val="00C330AE"/>
    <w:rsid w:val="00EA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E9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237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4</Pages>
  <Words>1774</Words>
  <Characters>10116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«СОГЛАСОВАНО»</dc:title>
  <dc:subject/>
  <dc:creator>User</dc:creator>
  <cp:keywords/>
  <dc:description/>
  <cp:lastModifiedBy>User</cp:lastModifiedBy>
  <cp:revision>2</cp:revision>
  <cp:lastPrinted>2013-12-11T05:40:00Z</cp:lastPrinted>
  <dcterms:created xsi:type="dcterms:W3CDTF">2013-12-11T05:41:00Z</dcterms:created>
  <dcterms:modified xsi:type="dcterms:W3CDTF">2013-12-11T05:41:00Z</dcterms:modified>
</cp:coreProperties>
</file>